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AD53" w14:textId="77777777" w:rsidR="00CA240A" w:rsidRDefault="00CA240A">
      <w:pPr>
        <w:rPr>
          <w:sz w:val="18"/>
          <w:szCs w:val="18"/>
          <w:lang w:eastAsia="en-GB"/>
        </w:rPr>
      </w:pPr>
    </w:p>
    <w:p w14:paraId="36D3F9A2" w14:textId="77777777" w:rsidR="00D05058" w:rsidRPr="000C6DF2" w:rsidRDefault="00D05058">
      <w:pPr>
        <w:rPr>
          <w:rFonts w:ascii="Century Gothic" w:hAnsi="Century Gothic"/>
          <w:b/>
          <w:szCs w:val="18"/>
          <w:lang w:eastAsia="en-GB"/>
        </w:rPr>
      </w:pPr>
      <w:r w:rsidRPr="000C6DF2">
        <w:rPr>
          <w:rFonts w:ascii="Century Gothic" w:hAnsi="Century Gothic"/>
          <w:b/>
          <w:szCs w:val="18"/>
          <w:lang w:eastAsia="en-GB"/>
        </w:rPr>
        <w:t>_________________________________________________________________________________________</w:t>
      </w:r>
    </w:p>
    <w:p w14:paraId="7D1C8354" w14:textId="77777777" w:rsidR="00D05058" w:rsidRPr="000C6DF2" w:rsidRDefault="00D05058">
      <w:pPr>
        <w:rPr>
          <w:rFonts w:ascii="Century Gothic" w:hAnsi="Century Gothic"/>
          <w:szCs w:val="18"/>
          <w:lang w:eastAsia="en-GB"/>
        </w:rPr>
      </w:pPr>
    </w:p>
    <w:p w14:paraId="49E738A8" w14:textId="77777777" w:rsidR="00336D0F" w:rsidRPr="000C6DF2" w:rsidRDefault="00CA240A" w:rsidP="007C3E85">
      <w:pPr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 xml:space="preserve">You are duly summoned to attend the </w:t>
      </w:r>
      <w:r w:rsidR="008F56FA" w:rsidRPr="000C6DF2">
        <w:rPr>
          <w:rFonts w:ascii="Century Gothic" w:hAnsi="Century Gothic"/>
          <w:szCs w:val="18"/>
          <w:lang w:eastAsia="en-GB"/>
        </w:rPr>
        <w:t xml:space="preserve">Planning Committee </w:t>
      </w:r>
      <w:r w:rsidRPr="000C6DF2">
        <w:rPr>
          <w:rFonts w:ascii="Century Gothic" w:hAnsi="Century Gothic"/>
          <w:szCs w:val="18"/>
          <w:lang w:eastAsia="en-GB"/>
        </w:rPr>
        <w:t>meeting of Barton Stacey P</w:t>
      </w:r>
      <w:r w:rsidR="008F56FA" w:rsidRPr="000C6DF2">
        <w:rPr>
          <w:rFonts w:ascii="Century Gothic" w:hAnsi="Century Gothic"/>
          <w:szCs w:val="18"/>
          <w:lang w:eastAsia="en-GB"/>
        </w:rPr>
        <w:t>arish Council as detailed below.</w:t>
      </w:r>
      <w:r w:rsidR="007C3E85" w:rsidRPr="000C6DF2">
        <w:rPr>
          <w:rFonts w:ascii="Century Gothic" w:hAnsi="Century Gothic"/>
          <w:szCs w:val="18"/>
          <w:lang w:eastAsia="en-GB"/>
        </w:rPr>
        <w:tab/>
      </w:r>
      <w:r w:rsidR="007C3E85" w:rsidRPr="000C6DF2">
        <w:rPr>
          <w:rFonts w:ascii="Century Gothic" w:hAnsi="Century Gothic"/>
          <w:szCs w:val="18"/>
          <w:lang w:eastAsia="en-GB"/>
        </w:rPr>
        <w:tab/>
      </w:r>
    </w:p>
    <w:p w14:paraId="46756AB5" w14:textId="77777777" w:rsidR="00CA240A" w:rsidRPr="000C6DF2" w:rsidRDefault="00336D0F" w:rsidP="007C3E85">
      <w:pPr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="00813F79" w:rsidRPr="000C6DF2">
        <w:rPr>
          <w:rFonts w:ascii="Century Gothic" w:hAnsi="Century Gothic"/>
          <w:szCs w:val="18"/>
          <w:lang w:eastAsia="en-GB"/>
        </w:rPr>
        <w:t>Time:</w:t>
      </w:r>
      <w:r w:rsidR="00813F79" w:rsidRPr="000C6DF2">
        <w:rPr>
          <w:rFonts w:ascii="Century Gothic" w:hAnsi="Century Gothic"/>
          <w:szCs w:val="18"/>
          <w:lang w:eastAsia="en-GB"/>
        </w:rPr>
        <w:tab/>
      </w:r>
      <w:r w:rsidR="00813F79" w:rsidRPr="000C6DF2">
        <w:rPr>
          <w:rFonts w:ascii="Century Gothic" w:hAnsi="Century Gothic"/>
          <w:szCs w:val="18"/>
          <w:lang w:eastAsia="en-GB"/>
        </w:rPr>
        <w:tab/>
      </w:r>
      <w:r w:rsidR="004860BA" w:rsidRPr="000C6DF2">
        <w:rPr>
          <w:rFonts w:ascii="Century Gothic" w:hAnsi="Century Gothic"/>
          <w:szCs w:val="18"/>
          <w:lang w:eastAsia="en-GB"/>
        </w:rPr>
        <w:t>6.30</w:t>
      </w:r>
      <w:r w:rsidR="00874F8C" w:rsidRPr="000C6DF2">
        <w:rPr>
          <w:rFonts w:ascii="Century Gothic" w:hAnsi="Century Gothic"/>
          <w:szCs w:val="18"/>
          <w:lang w:eastAsia="en-GB"/>
        </w:rPr>
        <w:t xml:space="preserve"> </w:t>
      </w:r>
      <w:r w:rsidR="00CA240A" w:rsidRPr="000C6DF2">
        <w:rPr>
          <w:rFonts w:ascii="Century Gothic" w:hAnsi="Century Gothic"/>
          <w:szCs w:val="18"/>
          <w:lang w:eastAsia="en-GB"/>
        </w:rPr>
        <w:t>pm</w:t>
      </w:r>
    </w:p>
    <w:p w14:paraId="218B8E41" w14:textId="77777777" w:rsidR="00CA240A" w:rsidRPr="000C6DF2" w:rsidRDefault="00BF2887">
      <w:pPr>
        <w:ind w:left="720" w:firstLine="720"/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>Date:</w:t>
      </w: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="004860BA" w:rsidRPr="000C6DF2">
        <w:rPr>
          <w:rFonts w:ascii="Century Gothic" w:hAnsi="Century Gothic"/>
          <w:szCs w:val="18"/>
          <w:lang w:eastAsia="en-GB"/>
        </w:rPr>
        <w:t>Monday 4</w:t>
      </w:r>
      <w:r w:rsidR="004860BA" w:rsidRPr="000C6DF2">
        <w:rPr>
          <w:rFonts w:ascii="Century Gothic" w:hAnsi="Century Gothic"/>
          <w:szCs w:val="18"/>
          <w:vertAlign w:val="superscript"/>
          <w:lang w:eastAsia="en-GB"/>
        </w:rPr>
        <w:t>th</w:t>
      </w:r>
      <w:r w:rsidR="004860BA" w:rsidRPr="000C6DF2">
        <w:rPr>
          <w:rFonts w:ascii="Century Gothic" w:hAnsi="Century Gothic"/>
          <w:szCs w:val="18"/>
          <w:lang w:eastAsia="en-GB"/>
        </w:rPr>
        <w:t xml:space="preserve"> March</w:t>
      </w:r>
      <w:r w:rsidR="00D329C7" w:rsidRPr="000C6DF2">
        <w:rPr>
          <w:rFonts w:ascii="Century Gothic" w:hAnsi="Century Gothic"/>
          <w:szCs w:val="18"/>
          <w:lang w:eastAsia="en-GB"/>
        </w:rPr>
        <w:t>, 2019</w:t>
      </w:r>
    </w:p>
    <w:p w14:paraId="01DD07B1" w14:textId="77777777" w:rsidR="00336D0F" w:rsidRPr="000C6DF2" w:rsidRDefault="00CA240A" w:rsidP="007C3E85">
      <w:pPr>
        <w:ind w:left="720" w:firstLine="720"/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>Location:</w:t>
      </w:r>
      <w:r w:rsidRPr="000C6DF2">
        <w:rPr>
          <w:rFonts w:ascii="Century Gothic" w:hAnsi="Century Gothic"/>
          <w:szCs w:val="18"/>
          <w:lang w:eastAsia="en-GB"/>
        </w:rPr>
        <w:tab/>
      </w:r>
      <w:r w:rsidR="00874F8C" w:rsidRPr="000C6DF2">
        <w:rPr>
          <w:rFonts w:ascii="Century Gothic" w:hAnsi="Century Gothic"/>
          <w:szCs w:val="18"/>
          <w:lang w:eastAsia="en-GB"/>
        </w:rPr>
        <w:t>All Saints Church</w:t>
      </w:r>
      <w:r w:rsidR="005050E5" w:rsidRPr="000C6DF2">
        <w:rPr>
          <w:rFonts w:ascii="Century Gothic" w:hAnsi="Century Gothic"/>
          <w:szCs w:val="18"/>
          <w:lang w:eastAsia="en-GB"/>
        </w:rPr>
        <w:t xml:space="preserve">, </w:t>
      </w:r>
      <w:r w:rsidR="00D60978" w:rsidRPr="000C6DF2">
        <w:rPr>
          <w:rFonts w:ascii="Century Gothic" w:hAnsi="Century Gothic"/>
          <w:szCs w:val="18"/>
          <w:lang w:eastAsia="en-GB"/>
        </w:rPr>
        <w:t>Barton Stacey</w:t>
      </w:r>
      <w:r w:rsidR="00FC5199" w:rsidRPr="000C6DF2">
        <w:rPr>
          <w:rFonts w:ascii="Century Gothic" w:hAnsi="Century Gothic"/>
          <w:szCs w:val="18"/>
          <w:lang w:eastAsia="en-GB"/>
        </w:rPr>
        <w:t xml:space="preserve"> </w:t>
      </w:r>
    </w:p>
    <w:p w14:paraId="177CCDFF" w14:textId="77777777" w:rsidR="00CA240A" w:rsidRPr="000C6DF2" w:rsidRDefault="00CA240A" w:rsidP="00336D0F">
      <w:pPr>
        <w:ind w:left="720" w:firstLine="720"/>
        <w:jc w:val="right"/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="007C3E85" w:rsidRPr="000C6DF2">
        <w:rPr>
          <w:rFonts w:ascii="Century Gothic" w:hAnsi="Century Gothic"/>
          <w:szCs w:val="18"/>
          <w:lang w:eastAsia="en-GB"/>
        </w:rPr>
        <w:tab/>
      </w:r>
      <w:r w:rsidR="007C3E85" w:rsidRPr="000C6DF2">
        <w:rPr>
          <w:rFonts w:ascii="Century Gothic" w:hAnsi="Century Gothic"/>
          <w:szCs w:val="18"/>
          <w:lang w:eastAsia="en-GB"/>
        </w:rPr>
        <w:tab/>
      </w:r>
      <w:r w:rsidR="008F56FA" w:rsidRPr="000C6DF2">
        <w:rPr>
          <w:rFonts w:ascii="Century Gothic" w:hAnsi="Century Gothic"/>
          <w:szCs w:val="18"/>
          <w:lang w:eastAsia="en-GB"/>
        </w:rPr>
        <w:t>Jo Gadney</w:t>
      </w:r>
    </w:p>
    <w:p w14:paraId="29F76810" w14:textId="77777777" w:rsidR="00CA240A" w:rsidRPr="000C6DF2" w:rsidRDefault="00CA240A" w:rsidP="008F56FA">
      <w:pPr>
        <w:jc w:val="right"/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</w:r>
      <w:r w:rsidRPr="000C6DF2">
        <w:rPr>
          <w:rFonts w:ascii="Century Gothic" w:hAnsi="Century Gothic"/>
          <w:szCs w:val="18"/>
          <w:lang w:eastAsia="en-GB"/>
        </w:rPr>
        <w:tab/>
        <w:t>Clerk of Barton Stacey Parish Council</w:t>
      </w:r>
    </w:p>
    <w:p w14:paraId="135FEFAD" w14:textId="77777777" w:rsidR="00CA240A" w:rsidRPr="000C6DF2" w:rsidRDefault="004860BA" w:rsidP="008F56FA">
      <w:pPr>
        <w:ind w:left="6480" w:firstLine="720"/>
        <w:jc w:val="right"/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>Tuesday 26</w:t>
      </w:r>
      <w:r w:rsidRPr="000C6DF2">
        <w:rPr>
          <w:rFonts w:ascii="Century Gothic" w:hAnsi="Century Gothic"/>
          <w:szCs w:val="18"/>
          <w:vertAlign w:val="superscript"/>
          <w:lang w:eastAsia="en-GB"/>
        </w:rPr>
        <w:t>th</w:t>
      </w:r>
      <w:r w:rsidRPr="000C6DF2">
        <w:rPr>
          <w:rFonts w:ascii="Century Gothic" w:hAnsi="Century Gothic"/>
          <w:szCs w:val="18"/>
          <w:lang w:eastAsia="en-GB"/>
        </w:rPr>
        <w:t xml:space="preserve"> February</w:t>
      </w:r>
      <w:r w:rsidR="00D329C7" w:rsidRPr="000C6DF2">
        <w:rPr>
          <w:rFonts w:ascii="Century Gothic" w:hAnsi="Century Gothic"/>
          <w:szCs w:val="18"/>
          <w:lang w:eastAsia="en-GB"/>
        </w:rPr>
        <w:t>, 2019</w:t>
      </w:r>
    </w:p>
    <w:p w14:paraId="627A8CB9" w14:textId="77777777" w:rsidR="00CA240A" w:rsidRPr="000C6DF2" w:rsidRDefault="00CA240A">
      <w:pPr>
        <w:ind w:left="6480" w:firstLine="720"/>
        <w:rPr>
          <w:rFonts w:ascii="Century Gothic" w:hAnsi="Century Gothic"/>
          <w:szCs w:val="18"/>
          <w:lang w:eastAsia="en-GB"/>
        </w:rPr>
      </w:pPr>
    </w:p>
    <w:p w14:paraId="12757CFC" w14:textId="77777777" w:rsidR="00CA240A" w:rsidRPr="000C6DF2" w:rsidRDefault="00CA240A">
      <w:pPr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>Council members: Cllr Sue Gai</w:t>
      </w:r>
      <w:r w:rsidR="008F56FA" w:rsidRPr="000C6DF2">
        <w:rPr>
          <w:rFonts w:ascii="Century Gothic" w:hAnsi="Century Gothic"/>
          <w:szCs w:val="18"/>
          <w:lang w:eastAsia="en-GB"/>
        </w:rPr>
        <w:t>nes</w:t>
      </w:r>
      <w:r w:rsidRPr="000C6DF2">
        <w:rPr>
          <w:rFonts w:ascii="Century Gothic" w:hAnsi="Century Gothic"/>
          <w:szCs w:val="18"/>
          <w:lang w:eastAsia="en-GB"/>
        </w:rPr>
        <w:t xml:space="preserve">, </w:t>
      </w:r>
      <w:r w:rsidR="00AB6061" w:rsidRPr="000C6DF2">
        <w:rPr>
          <w:rFonts w:ascii="Century Gothic" w:hAnsi="Century Gothic"/>
          <w:szCs w:val="18"/>
          <w:lang w:eastAsia="en-GB"/>
        </w:rPr>
        <w:t xml:space="preserve">Cllr </w:t>
      </w:r>
      <w:r w:rsidR="00BE4F3A" w:rsidRPr="000C6DF2">
        <w:rPr>
          <w:rFonts w:ascii="Century Gothic" w:hAnsi="Century Gothic"/>
          <w:szCs w:val="18"/>
          <w:lang w:eastAsia="en-GB"/>
        </w:rPr>
        <w:t>Nigel Cooper</w:t>
      </w:r>
      <w:r w:rsidRPr="000C6DF2">
        <w:rPr>
          <w:rFonts w:ascii="Century Gothic" w:hAnsi="Century Gothic"/>
          <w:szCs w:val="18"/>
          <w:lang w:eastAsia="en-GB"/>
        </w:rPr>
        <w:t>, Cllr Cheryl Sherwood</w:t>
      </w:r>
      <w:r w:rsidR="00BE4F3A" w:rsidRPr="000C6DF2">
        <w:rPr>
          <w:rFonts w:ascii="Century Gothic" w:hAnsi="Century Gothic"/>
          <w:szCs w:val="18"/>
          <w:lang w:eastAsia="en-GB"/>
        </w:rPr>
        <w:t xml:space="preserve">, Cllr </w:t>
      </w:r>
      <w:r w:rsidR="00ED1963" w:rsidRPr="000C6DF2">
        <w:rPr>
          <w:rFonts w:ascii="Century Gothic" w:hAnsi="Century Gothic"/>
          <w:szCs w:val="18"/>
          <w:lang w:eastAsia="en-GB"/>
        </w:rPr>
        <w:t>Abi Bettle-Shaffer</w:t>
      </w:r>
    </w:p>
    <w:p w14:paraId="404898FA" w14:textId="77777777" w:rsidR="00CA240A" w:rsidRPr="000C6DF2" w:rsidRDefault="00CA240A">
      <w:pPr>
        <w:rPr>
          <w:rFonts w:ascii="Century Gothic" w:hAnsi="Century Gothic"/>
          <w:b/>
          <w:bCs/>
          <w:szCs w:val="18"/>
          <w:lang w:eastAsia="en-GB"/>
        </w:rPr>
      </w:pPr>
    </w:p>
    <w:p w14:paraId="3C2188F6" w14:textId="77777777" w:rsidR="00CA240A" w:rsidRPr="000C6DF2" w:rsidRDefault="00CA240A">
      <w:pPr>
        <w:rPr>
          <w:rFonts w:ascii="Century Gothic" w:hAnsi="Century Gothic"/>
          <w:szCs w:val="18"/>
          <w:lang w:eastAsia="en-GB"/>
        </w:rPr>
      </w:pPr>
      <w:r w:rsidRPr="000C6DF2">
        <w:rPr>
          <w:rFonts w:ascii="Century Gothic" w:hAnsi="Century Gothic"/>
          <w:b/>
          <w:bCs/>
          <w:szCs w:val="18"/>
          <w:lang w:eastAsia="en-GB"/>
        </w:rPr>
        <w:t xml:space="preserve">PUBLIC PARTICIPATION  </w:t>
      </w:r>
    </w:p>
    <w:p w14:paraId="6D900C8C" w14:textId="77777777" w:rsidR="00CA240A" w:rsidRPr="000C6DF2" w:rsidRDefault="00CA240A" w:rsidP="007C3E85">
      <w:pPr>
        <w:rPr>
          <w:rFonts w:ascii="Century Gothic" w:hAnsi="Century Gothic"/>
          <w:b/>
          <w:bCs/>
          <w:szCs w:val="18"/>
          <w:u w:val="single"/>
          <w:lang w:eastAsia="en-GB"/>
        </w:rPr>
      </w:pPr>
      <w:r w:rsidRPr="000C6DF2">
        <w:rPr>
          <w:rFonts w:ascii="Century Gothic" w:hAnsi="Century Gothic"/>
          <w:szCs w:val="18"/>
          <w:lang w:eastAsia="en-GB"/>
        </w:rPr>
        <w:t>For ten minutes residents are invit</w:t>
      </w:r>
      <w:r w:rsidR="008F56FA" w:rsidRPr="000C6DF2">
        <w:rPr>
          <w:rFonts w:ascii="Century Gothic" w:hAnsi="Century Gothic"/>
          <w:szCs w:val="18"/>
          <w:lang w:eastAsia="en-GB"/>
        </w:rPr>
        <w:t>ed to address the Planning Committee</w:t>
      </w:r>
      <w:r w:rsidRPr="000C6DF2">
        <w:rPr>
          <w:rFonts w:ascii="Century Gothic" w:hAnsi="Century Gothic"/>
          <w:szCs w:val="18"/>
          <w:lang w:eastAsia="en-GB"/>
        </w:rPr>
        <w:t>, make comment on items on the agenda or raise matters for consideration at a future meeting.</w:t>
      </w:r>
    </w:p>
    <w:p w14:paraId="4A3E4621" w14:textId="77777777" w:rsidR="00CA240A" w:rsidRPr="000C6DF2" w:rsidRDefault="008F56FA">
      <w:pPr>
        <w:ind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>The agenda is as follows:-</w:t>
      </w:r>
    </w:p>
    <w:p w14:paraId="52152FC9" w14:textId="77777777" w:rsidR="008F56FA" w:rsidRPr="000C6DF2" w:rsidRDefault="008F56FA">
      <w:pPr>
        <w:ind w:right="-1337"/>
        <w:rPr>
          <w:rFonts w:ascii="Century Gothic" w:hAnsi="Century Gothic"/>
        </w:rPr>
      </w:pPr>
    </w:p>
    <w:p w14:paraId="11D71D05" w14:textId="77777777" w:rsidR="00FB240C" w:rsidRPr="000C6DF2" w:rsidRDefault="00FB240C" w:rsidP="008F56FA">
      <w:pPr>
        <w:pStyle w:val="ListParagraph"/>
        <w:numPr>
          <w:ilvl w:val="0"/>
          <w:numId w:val="2"/>
        </w:numPr>
        <w:ind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>Election of Chair</w:t>
      </w:r>
    </w:p>
    <w:p w14:paraId="04810AFB" w14:textId="77777777" w:rsidR="00336D0F" w:rsidRPr="000C6DF2" w:rsidRDefault="00336D0F" w:rsidP="00336D0F">
      <w:pPr>
        <w:pStyle w:val="ListParagraph"/>
        <w:ind w:left="1080" w:right="-1337"/>
        <w:rPr>
          <w:rFonts w:ascii="Century Gothic" w:hAnsi="Century Gothic"/>
        </w:rPr>
      </w:pPr>
    </w:p>
    <w:p w14:paraId="658F0191" w14:textId="77777777" w:rsidR="008F56FA" w:rsidRPr="000C6DF2" w:rsidRDefault="008F56FA" w:rsidP="008F56FA">
      <w:pPr>
        <w:pStyle w:val="ListParagraph"/>
        <w:numPr>
          <w:ilvl w:val="0"/>
          <w:numId w:val="2"/>
        </w:numPr>
        <w:ind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>Apologies</w:t>
      </w:r>
    </w:p>
    <w:p w14:paraId="3A3C1555" w14:textId="77777777" w:rsidR="00336D0F" w:rsidRPr="000C6DF2" w:rsidRDefault="00336D0F" w:rsidP="00336D0F">
      <w:pPr>
        <w:pStyle w:val="ListParagraph"/>
        <w:ind w:left="1080" w:right="-1337"/>
        <w:rPr>
          <w:rFonts w:ascii="Century Gothic" w:hAnsi="Century Gothic"/>
        </w:rPr>
      </w:pPr>
    </w:p>
    <w:p w14:paraId="2E0B28CF" w14:textId="77777777" w:rsidR="008F56FA" w:rsidRPr="000C6DF2" w:rsidRDefault="008F56FA" w:rsidP="004D790C">
      <w:pPr>
        <w:pStyle w:val="ListParagraph"/>
        <w:numPr>
          <w:ilvl w:val="0"/>
          <w:numId w:val="2"/>
        </w:numPr>
        <w:ind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>Declarations – To receive and accept Declarations of</w:t>
      </w:r>
      <w:r w:rsidR="004D790C" w:rsidRPr="000C6DF2">
        <w:rPr>
          <w:rFonts w:ascii="Century Gothic" w:hAnsi="Century Gothic"/>
          <w:lang w:eastAsia="en-GB"/>
        </w:rPr>
        <w:t xml:space="preserve"> </w:t>
      </w:r>
      <w:r w:rsidRPr="000C6DF2">
        <w:rPr>
          <w:rFonts w:ascii="Century Gothic" w:hAnsi="Century Gothic"/>
        </w:rPr>
        <w:t>Interests</w:t>
      </w:r>
      <w:r w:rsidR="009345B6" w:rsidRPr="000C6DF2">
        <w:rPr>
          <w:rFonts w:ascii="Century Gothic" w:hAnsi="Century Gothic"/>
        </w:rPr>
        <w:t xml:space="preserve"> </w:t>
      </w:r>
      <w:r w:rsidRPr="000C6DF2">
        <w:rPr>
          <w:rFonts w:ascii="Century Gothic" w:hAnsi="Century Gothic"/>
        </w:rPr>
        <w:t>on the Agenda</w:t>
      </w:r>
    </w:p>
    <w:p w14:paraId="7D29593F" w14:textId="77777777" w:rsidR="00336D0F" w:rsidRPr="000C6DF2" w:rsidRDefault="00336D0F" w:rsidP="004D790C">
      <w:pPr>
        <w:pStyle w:val="ListParagraph"/>
        <w:ind w:left="1080" w:right="-1337"/>
        <w:rPr>
          <w:rFonts w:ascii="Century Gothic" w:hAnsi="Century Gothic"/>
        </w:rPr>
      </w:pPr>
    </w:p>
    <w:p w14:paraId="04033EA2" w14:textId="77777777" w:rsidR="000C6DF2" w:rsidRDefault="007871A9" w:rsidP="008F56FA">
      <w:pPr>
        <w:pStyle w:val="ListParagraph"/>
        <w:numPr>
          <w:ilvl w:val="0"/>
          <w:numId w:val="2"/>
        </w:numPr>
        <w:ind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 xml:space="preserve">Minutes of previous meeting – To approve </w:t>
      </w:r>
      <w:r w:rsidR="00D41C82" w:rsidRPr="000C6DF2">
        <w:rPr>
          <w:rFonts w:ascii="Century Gothic" w:hAnsi="Century Gothic"/>
        </w:rPr>
        <w:t xml:space="preserve">the minutes of the planning </w:t>
      </w:r>
      <w:proofErr w:type="gramStart"/>
      <w:r w:rsidRPr="000C6DF2">
        <w:rPr>
          <w:rFonts w:ascii="Century Gothic" w:hAnsi="Century Gothic"/>
        </w:rPr>
        <w:t>committee</w:t>
      </w:r>
      <w:proofErr w:type="gramEnd"/>
      <w:r w:rsidRPr="000C6DF2">
        <w:rPr>
          <w:rFonts w:ascii="Century Gothic" w:hAnsi="Century Gothic"/>
        </w:rPr>
        <w:t xml:space="preserve"> </w:t>
      </w:r>
    </w:p>
    <w:p w14:paraId="0B867A56" w14:textId="77777777" w:rsidR="000C6DF2" w:rsidRPr="000C6DF2" w:rsidRDefault="000C6DF2" w:rsidP="000C6DF2">
      <w:pPr>
        <w:pStyle w:val="ListParagraph"/>
        <w:rPr>
          <w:rFonts w:ascii="Century Gothic" w:hAnsi="Century Gothic"/>
        </w:rPr>
      </w:pPr>
    </w:p>
    <w:p w14:paraId="7C42B9FD" w14:textId="3961C418" w:rsidR="007871A9" w:rsidRPr="000C6DF2" w:rsidRDefault="007871A9" w:rsidP="000C6DF2">
      <w:pPr>
        <w:pStyle w:val="ListParagraph"/>
        <w:ind w:left="1080"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 xml:space="preserve">meeting held on </w:t>
      </w:r>
      <w:r w:rsidR="004860BA" w:rsidRPr="000C6DF2">
        <w:rPr>
          <w:rFonts w:ascii="Century Gothic" w:hAnsi="Century Gothic"/>
        </w:rPr>
        <w:t>Friday 25</w:t>
      </w:r>
      <w:r w:rsidR="004860BA" w:rsidRPr="000C6DF2">
        <w:rPr>
          <w:rFonts w:ascii="Century Gothic" w:hAnsi="Century Gothic"/>
          <w:vertAlign w:val="superscript"/>
        </w:rPr>
        <w:t>th</w:t>
      </w:r>
      <w:r w:rsidR="004860BA" w:rsidRPr="000C6DF2">
        <w:rPr>
          <w:rFonts w:ascii="Century Gothic" w:hAnsi="Century Gothic"/>
        </w:rPr>
        <w:t xml:space="preserve"> January, </w:t>
      </w:r>
      <w:proofErr w:type="gramStart"/>
      <w:r w:rsidR="004860BA" w:rsidRPr="000C6DF2">
        <w:rPr>
          <w:rFonts w:ascii="Century Gothic" w:hAnsi="Century Gothic"/>
        </w:rPr>
        <w:t>2019</w:t>
      </w:r>
      <w:proofErr w:type="gramEnd"/>
    </w:p>
    <w:p w14:paraId="26E6293B" w14:textId="77777777" w:rsidR="00336D0F" w:rsidRPr="000C6DF2" w:rsidRDefault="00336D0F" w:rsidP="00C76020">
      <w:pPr>
        <w:pStyle w:val="ListParagraph"/>
        <w:ind w:left="1080"/>
        <w:rPr>
          <w:rFonts w:ascii="Century Gothic" w:hAnsi="Century Gothic"/>
        </w:rPr>
      </w:pPr>
    </w:p>
    <w:p w14:paraId="66C87BE5" w14:textId="77777777" w:rsidR="00484140" w:rsidRPr="000C6DF2" w:rsidRDefault="008F56FA" w:rsidP="00484140">
      <w:pPr>
        <w:pStyle w:val="ListParagraph"/>
        <w:numPr>
          <w:ilvl w:val="0"/>
          <w:numId w:val="2"/>
        </w:numPr>
        <w:ind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>Planning application</w:t>
      </w:r>
      <w:r w:rsidR="007B2D81" w:rsidRPr="000C6DF2">
        <w:rPr>
          <w:rFonts w:ascii="Century Gothic" w:hAnsi="Century Gothic"/>
        </w:rPr>
        <w:t>:</w:t>
      </w:r>
    </w:p>
    <w:p w14:paraId="216901AA" w14:textId="77777777" w:rsidR="000C6DF2" w:rsidRDefault="004860BA" w:rsidP="00D329C7">
      <w:pPr>
        <w:pStyle w:val="ListParagraph"/>
        <w:tabs>
          <w:tab w:val="left" w:pos="8775"/>
        </w:tabs>
        <w:ind w:left="1080" w:right="-1337"/>
        <w:rPr>
          <w:rFonts w:ascii="Century Gothic" w:hAnsi="Century Gothic"/>
        </w:rPr>
      </w:pPr>
      <w:r w:rsidRPr="000C6DF2">
        <w:rPr>
          <w:rFonts w:ascii="Century Gothic" w:hAnsi="Century Gothic"/>
          <w:b/>
        </w:rPr>
        <w:t>19/00308/FULLN</w:t>
      </w:r>
      <w:r w:rsidRPr="000C6DF2">
        <w:rPr>
          <w:rFonts w:ascii="Century Gothic" w:hAnsi="Century Gothic"/>
        </w:rPr>
        <w:t xml:space="preserve"> – extension of number of days permitted as race days from </w:t>
      </w:r>
      <w:proofErr w:type="gramStart"/>
      <w:r w:rsidRPr="000C6DF2">
        <w:rPr>
          <w:rFonts w:ascii="Century Gothic" w:hAnsi="Century Gothic"/>
        </w:rPr>
        <w:t>current</w:t>
      </w:r>
      <w:proofErr w:type="gramEnd"/>
    </w:p>
    <w:p w14:paraId="5614896D" w14:textId="77777777" w:rsidR="000C6DF2" w:rsidRDefault="004860BA" w:rsidP="00D329C7">
      <w:pPr>
        <w:pStyle w:val="ListParagraph"/>
        <w:tabs>
          <w:tab w:val="left" w:pos="8775"/>
        </w:tabs>
        <w:ind w:left="1080"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 xml:space="preserve"> (28 days) to Total of 38 days (a net increase of 10 days) per calendar year at </w:t>
      </w:r>
      <w:proofErr w:type="gramStart"/>
      <w:r w:rsidRPr="000C6DF2">
        <w:rPr>
          <w:rFonts w:ascii="Century Gothic" w:hAnsi="Century Gothic"/>
        </w:rPr>
        <w:t>Forest</w:t>
      </w:r>
      <w:proofErr w:type="gramEnd"/>
    </w:p>
    <w:p w14:paraId="28429398" w14:textId="4074B8AB" w:rsidR="004860BA" w:rsidRPr="000C6DF2" w:rsidRDefault="004860BA" w:rsidP="00D329C7">
      <w:pPr>
        <w:pStyle w:val="ListParagraph"/>
        <w:tabs>
          <w:tab w:val="left" w:pos="8775"/>
        </w:tabs>
        <w:ind w:left="1080"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 xml:space="preserve"> Edge </w:t>
      </w:r>
      <w:proofErr w:type="gramStart"/>
      <w:r w:rsidRPr="000C6DF2">
        <w:rPr>
          <w:rFonts w:ascii="Century Gothic" w:hAnsi="Century Gothic"/>
        </w:rPr>
        <w:t>Kart</w:t>
      </w:r>
      <w:r w:rsidR="000C6DF2">
        <w:rPr>
          <w:rFonts w:ascii="Century Gothic" w:hAnsi="Century Gothic"/>
        </w:rPr>
        <w:t xml:space="preserve"> </w:t>
      </w:r>
      <w:r w:rsidRPr="000C6DF2">
        <w:rPr>
          <w:rFonts w:ascii="Century Gothic" w:hAnsi="Century Gothic"/>
        </w:rPr>
        <w:t xml:space="preserve"> Club</w:t>
      </w:r>
      <w:proofErr w:type="gramEnd"/>
      <w:r w:rsidRPr="000C6DF2">
        <w:rPr>
          <w:rFonts w:ascii="Century Gothic" w:hAnsi="Century Gothic"/>
        </w:rPr>
        <w:t>, Drayton</w:t>
      </w:r>
      <w:r w:rsidR="000C6DF2">
        <w:rPr>
          <w:rFonts w:ascii="Century Gothic" w:hAnsi="Century Gothic"/>
        </w:rPr>
        <w:t xml:space="preserve"> </w:t>
      </w:r>
      <w:r w:rsidRPr="000C6DF2">
        <w:rPr>
          <w:rFonts w:ascii="Century Gothic" w:hAnsi="Century Gothic"/>
        </w:rPr>
        <w:t>Road, Barton Stacey, SO21 3BF</w:t>
      </w:r>
    </w:p>
    <w:p w14:paraId="1D2505F6" w14:textId="77777777" w:rsidR="004860BA" w:rsidRPr="000C6DF2" w:rsidRDefault="004860BA" w:rsidP="00D329C7">
      <w:pPr>
        <w:pStyle w:val="ListParagraph"/>
        <w:tabs>
          <w:tab w:val="left" w:pos="8775"/>
        </w:tabs>
        <w:ind w:left="1080"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 xml:space="preserve">And </w:t>
      </w:r>
    </w:p>
    <w:p w14:paraId="589A7284" w14:textId="77777777" w:rsidR="000C6DF2" w:rsidRDefault="004860BA" w:rsidP="00D329C7">
      <w:pPr>
        <w:pStyle w:val="ListParagraph"/>
        <w:tabs>
          <w:tab w:val="left" w:pos="8775"/>
        </w:tabs>
        <w:ind w:left="1080" w:right="-1337"/>
        <w:rPr>
          <w:rFonts w:ascii="Century Gothic" w:hAnsi="Century Gothic"/>
        </w:rPr>
      </w:pPr>
      <w:r w:rsidRPr="000C6DF2">
        <w:rPr>
          <w:rFonts w:ascii="Century Gothic" w:hAnsi="Century Gothic"/>
          <w:b/>
        </w:rPr>
        <w:t>19/00404/TREEN</w:t>
      </w:r>
      <w:r w:rsidRPr="000C6DF2">
        <w:rPr>
          <w:rFonts w:ascii="Century Gothic" w:hAnsi="Century Gothic"/>
        </w:rPr>
        <w:t xml:space="preserve"> – T1 fell, T2, T3, T4 – pollard to between 12m-15m at The Swan Inn, </w:t>
      </w:r>
    </w:p>
    <w:p w14:paraId="4D585EB6" w14:textId="68ED46EF" w:rsidR="00D329C7" w:rsidRPr="000C6DF2" w:rsidRDefault="004860BA" w:rsidP="00D329C7">
      <w:pPr>
        <w:pStyle w:val="ListParagraph"/>
        <w:tabs>
          <w:tab w:val="left" w:pos="8775"/>
        </w:tabs>
        <w:ind w:left="1080" w:right="-1337"/>
        <w:rPr>
          <w:rFonts w:ascii="Century Gothic" w:hAnsi="Century Gothic"/>
        </w:rPr>
      </w:pPr>
      <w:proofErr w:type="spellStart"/>
      <w:r w:rsidRPr="000C6DF2">
        <w:rPr>
          <w:rFonts w:ascii="Century Gothic" w:hAnsi="Century Gothic"/>
        </w:rPr>
        <w:t>Cocum</w:t>
      </w:r>
      <w:proofErr w:type="spellEnd"/>
      <w:r w:rsidR="000C6DF2">
        <w:rPr>
          <w:rFonts w:ascii="Century Gothic" w:hAnsi="Century Gothic"/>
        </w:rPr>
        <w:t xml:space="preserve"> </w:t>
      </w:r>
      <w:r w:rsidRPr="000C6DF2">
        <w:rPr>
          <w:rFonts w:ascii="Century Gothic" w:hAnsi="Century Gothic"/>
        </w:rPr>
        <w:t>Road, Barton Stacey</w:t>
      </w:r>
      <w:r w:rsidR="00D329C7" w:rsidRPr="000C6DF2">
        <w:rPr>
          <w:rFonts w:ascii="Century Gothic" w:hAnsi="Century Gothic"/>
        </w:rPr>
        <w:tab/>
      </w:r>
    </w:p>
    <w:p w14:paraId="52365637" w14:textId="77777777" w:rsidR="00D329C7" w:rsidRPr="000C6DF2" w:rsidRDefault="00D329C7" w:rsidP="00D329C7">
      <w:pPr>
        <w:pStyle w:val="ListParagraph"/>
        <w:tabs>
          <w:tab w:val="left" w:pos="8775"/>
        </w:tabs>
        <w:ind w:left="1080" w:right="-1337"/>
        <w:rPr>
          <w:rFonts w:ascii="Century Gothic" w:hAnsi="Century Gothic"/>
        </w:rPr>
      </w:pPr>
    </w:p>
    <w:p w14:paraId="544C1C40" w14:textId="77777777" w:rsidR="008F56FA" w:rsidRPr="000C6DF2" w:rsidRDefault="008F56FA" w:rsidP="006D65C2">
      <w:pPr>
        <w:pStyle w:val="ListParagraph"/>
        <w:numPr>
          <w:ilvl w:val="0"/>
          <w:numId w:val="2"/>
        </w:numPr>
        <w:ind w:right="-1337"/>
        <w:rPr>
          <w:rFonts w:ascii="Century Gothic" w:hAnsi="Century Gothic"/>
        </w:rPr>
      </w:pPr>
      <w:r w:rsidRPr="000C6DF2">
        <w:rPr>
          <w:rFonts w:ascii="Century Gothic" w:hAnsi="Century Gothic"/>
        </w:rPr>
        <w:t>Date of next meeting</w:t>
      </w:r>
      <w:r w:rsidR="006F22E7" w:rsidRPr="000C6DF2">
        <w:rPr>
          <w:rFonts w:ascii="Century Gothic" w:hAnsi="Century Gothic"/>
        </w:rPr>
        <w:t xml:space="preserve"> </w:t>
      </w:r>
      <w:r w:rsidR="009877C5" w:rsidRPr="000C6DF2">
        <w:rPr>
          <w:rFonts w:ascii="Century Gothic" w:hAnsi="Century Gothic"/>
        </w:rPr>
        <w:t>- TBC</w:t>
      </w:r>
    </w:p>
    <w:sectPr w:rsidR="008F56FA" w:rsidRPr="000C6DF2">
      <w:headerReference w:type="first" r:id="rId7"/>
      <w:pgSz w:w="11906" w:h="16838" w:code="9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56BD" w14:textId="77777777" w:rsidR="00B64842" w:rsidRDefault="00B64842">
      <w:r>
        <w:separator/>
      </w:r>
    </w:p>
  </w:endnote>
  <w:endnote w:type="continuationSeparator" w:id="0">
    <w:p w14:paraId="3838DD55" w14:textId="77777777" w:rsidR="00B64842" w:rsidRDefault="00B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0A73" w14:textId="77777777" w:rsidR="00B64842" w:rsidRDefault="00B64842">
      <w:r>
        <w:separator/>
      </w:r>
    </w:p>
  </w:footnote>
  <w:footnote w:type="continuationSeparator" w:id="0">
    <w:p w14:paraId="462EC10E" w14:textId="77777777" w:rsidR="00B64842" w:rsidRDefault="00B6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6300" w14:textId="77777777" w:rsidR="00CA240A" w:rsidRDefault="00817454">
    <w:pPr>
      <w:pStyle w:val="Heading1"/>
    </w:pPr>
    <w:r>
      <w:rPr>
        <w:noProof/>
        <w:sz w:val="20"/>
      </w:rPr>
      <w:drawing>
        <wp:inline distT="0" distB="0" distL="0" distR="0" wp14:anchorId="3A5F94BC" wp14:editId="0B0EC628">
          <wp:extent cx="1314450" cy="952500"/>
          <wp:effectExtent l="0" t="0" r="0" b="0"/>
          <wp:docPr id="5" name="Picture 1" descr="C:\Users\owner\AppData\Local\Packages\microsoft.windowscommunicationsapps_8wekyb3d8bbwe\AC\Temp\{96D1C393-1AF9-44F1-9660-A522A8DA390E}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Packages\microsoft.windowscommunicationsapps_8wekyb3d8bbwe\AC\Temp\{96D1C393-1AF9-44F1-9660-A522A8DA390E}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240A">
      <w:t>Barton Stacey Parish Council </w:t>
    </w:r>
  </w:p>
  <w:p w14:paraId="27F7E6DF" w14:textId="77777777" w:rsidR="00CA240A" w:rsidRDefault="00CA240A">
    <w:pPr>
      <w:pStyle w:val="Header"/>
      <w:rPr>
        <w:rFonts w:ascii="Arial" w:hAnsi="Arial" w:cs="Arial"/>
        <w:sz w:val="20"/>
        <w:szCs w:val="18"/>
        <w:lang w:eastAsia="en-GB"/>
      </w:rPr>
    </w:pPr>
  </w:p>
  <w:p w14:paraId="6C60BF38" w14:textId="77777777" w:rsidR="00CA240A" w:rsidRDefault="00CA240A">
    <w:pPr>
      <w:pStyle w:val="Header"/>
      <w:rPr>
        <w:rFonts w:ascii="Arial" w:hAnsi="Arial" w:cs="Arial"/>
        <w:sz w:val="20"/>
        <w:szCs w:val="18"/>
        <w:lang w:eastAsia="en-GB"/>
      </w:rPr>
    </w:pPr>
    <w:r>
      <w:rPr>
        <w:rFonts w:ascii="Arial" w:hAnsi="Arial" w:cs="Arial"/>
        <w:sz w:val="20"/>
        <w:szCs w:val="18"/>
        <w:lang w:eastAsia="en-GB"/>
      </w:rPr>
      <w:t xml:space="preserve">c/o </w:t>
    </w:r>
    <w:proofErr w:type="spellStart"/>
    <w:r w:rsidR="00813F79">
      <w:rPr>
        <w:rFonts w:ascii="Arial" w:hAnsi="Arial" w:cs="Arial"/>
        <w:sz w:val="20"/>
        <w:szCs w:val="18"/>
        <w:lang w:eastAsia="en-GB"/>
      </w:rPr>
      <w:t>Banyuls</w:t>
    </w:r>
    <w:proofErr w:type="spellEnd"/>
    <w:r w:rsidR="00813F79">
      <w:rPr>
        <w:rFonts w:ascii="Arial" w:hAnsi="Arial" w:cs="Arial"/>
        <w:sz w:val="20"/>
        <w:szCs w:val="18"/>
        <w:lang w:eastAsia="en-GB"/>
      </w:rPr>
      <w:t>, Greenacres, Barton Stacey, Hants, SO21 3RH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D15ED"/>
    <w:multiLevelType w:val="hybridMultilevel"/>
    <w:tmpl w:val="E5D6E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81914"/>
    <w:multiLevelType w:val="hybridMultilevel"/>
    <w:tmpl w:val="6FA68B80"/>
    <w:lvl w:ilvl="0" w:tplc="412EE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E5"/>
    <w:rsid w:val="0000029D"/>
    <w:rsid w:val="00022782"/>
    <w:rsid w:val="000372D3"/>
    <w:rsid w:val="0004172E"/>
    <w:rsid w:val="00060EA7"/>
    <w:rsid w:val="00077F35"/>
    <w:rsid w:val="000A4F2D"/>
    <w:rsid w:val="000B7978"/>
    <w:rsid w:val="000C6DF2"/>
    <w:rsid w:val="000D07E3"/>
    <w:rsid w:val="000D646F"/>
    <w:rsid w:val="000E4F83"/>
    <w:rsid w:val="000F57F1"/>
    <w:rsid w:val="0012329D"/>
    <w:rsid w:val="001339F0"/>
    <w:rsid w:val="00157C16"/>
    <w:rsid w:val="00181A73"/>
    <w:rsid w:val="0018454C"/>
    <w:rsid w:val="001851F6"/>
    <w:rsid w:val="001910FD"/>
    <w:rsid w:val="001B7D1A"/>
    <w:rsid w:val="001E6BF8"/>
    <w:rsid w:val="00221A48"/>
    <w:rsid w:val="00222F13"/>
    <w:rsid w:val="002258F0"/>
    <w:rsid w:val="00272C5B"/>
    <w:rsid w:val="00297EA5"/>
    <w:rsid w:val="002A60C7"/>
    <w:rsid w:val="002D6A7A"/>
    <w:rsid w:val="0032135F"/>
    <w:rsid w:val="00336CE3"/>
    <w:rsid w:val="00336D0F"/>
    <w:rsid w:val="00340866"/>
    <w:rsid w:val="003451CB"/>
    <w:rsid w:val="00345ED2"/>
    <w:rsid w:val="00360C06"/>
    <w:rsid w:val="0038694B"/>
    <w:rsid w:val="003872E3"/>
    <w:rsid w:val="003F2037"/>
    <w:rsid w:val="00401FB9"/>
    <w:rsid w:val="004119F5"/>
    <w:rsid w:val="00420B4E"/>
    <w:rsid w:val="00443B3D"/>
    <w:rsid w:val="00455C76"/>
    <w:rsid w:val="00467378"/>
    <w:rsid w:val="00471DBF"/>
    <w:rsid w:val="0047726A"/>
    <w:rsid w:val="00484140"/>
    <w:rsid w:val="004846B8"/>
    <w:rsid w:val="004860BA"/>
    <w:rsid w:val="004C1B37"/>
    <w:rsid w:val="004D4374"/>
    <w:rsid w:val="004D790C"/>
    <w:rsid w:val="004E6274"/>
    <w:rsid w:val="004F31AA"/>
    <w:rsid w:val="004F5316"/>
    <w:rsid w:val="004F5ED4"/>
    <w:rsid w:val="005050E5"/>
    <w:rsid w:val="00551A9B"/>
    <w:rsid w:val="005573C2"/>
    <w:rsid w:val="00561A12"/>
    <w:rsid w:val="00565269"/>
    <w:rsid w:val="00567AA6"/>
    <w:rsid w:val="0057351B"/>
    <w:rsid w:val="005B13CD"/>
    <w:rsid w:val="005B2A04"/>
    <w:rsid w:val="005D7594"/>
    <w:rsid w:val="0060388B"/>
    <w:rsid w:val="006259CF"/>
    <w:rsid w:val="006429C9"/>
    <w:rsid w:val="00646035"/>
    <w:rsid w:val="00647630"/>
    <w:rsid w:val="00664D6F"/>
    <w:rsid w:val="006C49AF"/>
    <w:rsid w:val="006C61CD"/>
    <w:rsid w:val="006D1476"/>
    <w:rsid w:val="006D65C2"/>
    <w:rsid w:val="006F22E7"/>
    <w:rsid w:val="00700F91"/>
    <w:rsid w:val="00732AAE"/>
    <w:rsid w:val="00750FD7"/>
    <w:rsid w:val="00771127"/>
    <w:rsid w:val="00773ECB"/>
    <w:rsid w:val="007871A9"/>
    <w:rsid w:val="007927F6"/>
    <w:rsid w:val="007A62E6"/>
    <w:rsid w:val="007B09E0"/>
    <w:rsid w:val="007B2D81"/>
    <w:rsid w:val="007B705C"/>
    <w:rsid w:val="007C29C0"/>
    <w:rsid w:val="007C3E85"/>
    <w:rsid w:val="007C5E8B"/>
    <w:rsid w:val="007D482D"/>
    <w:rsid w:val="007D75A0"/>
    <w:rsid w:val="007D7909"/>
    <w:rsid w:val="007E2466"/>
    <w:rsid w:val="007E325E"/>
    <w:rsid w:val="00813F79"/>
    <w:rsid w:val="00817454"/>
    <w:rsid w:val="00823A5B"/>
    <w:rsid w:val="00851F52"/>
    <w:rsid w:val="00854222"/>
    <w:rsid w:val="00855193"/>
    <w:rsid w:val="0087185B"/>
    <w:rsid w:val="00874F8C"/>
    <w:rsid w:val="00883E6E"/>
    <w:rsid w:val="00896CCB"/>
    <w:rsid w:val="008A3E2E"/>
    <w:rsid w:val="008A67E8"/>
    <w:rsid w:val="008B61D1"/>
    <w:rsid w:val="008F56FA"/>
    <w:rsid w:val="0092090F"/>
    <w:rsid w:val="00926DED"/>
    <w:rsid w:val="009345B6"/>
    <w:rsid w:val="00954872"/>
    <w:rsid w:val="00977D78"/>
    <w:rsid w:val="00985E2B"/>
    <w:rsid w:val="009877C5"/>
    <w:rsid w:val="009965C2"/>
    <w:rsid w:val="009A69D5"/>
    <w:rsid w:val="009C549D"/>
    <w:rsid w:val="009C71E6"/>
    <w:rsid w:val="00A1179B"/>
    <w:rsid w:val="00A63472"/>
    <w:rsid w:val="00A7686F"/>
    <w:rsid w:val="00A90E64"/>
    <w:rsid w:val="00AA2A7C"/>
    <w:rsid w:val="00AB6061"/>
    <w:rsid w:val="00B011DB"/>
    <w:rsid w:val="00B3044D"/>
    <w:rsid w:val="00B46759"/>
    <w:rsid w:val="00B5759D"/>
    <w:rsid w:val="00B64842"/>
    <w:rsid w:val="00B853E5"/>
    <w:rsid w:val="00BA3B07"/>
    <w:rsid w:val="00BA4812"/>
    <w:rsid w:val="00BA5108"/>
    <w:rsid w:val="00BB2D46"/>
    <w:rsid w:val="00BE4F3A"/>
    <w:rsid w:val="00BF2887"/>
    <w:rsid w:val="00C0007E"/>
    <w:rsid w:val="00C44EFD"/>
    <w:rsid w:val="00C6112C"/>
    <w:rsid w:val="00C722F1"/>
    <w:rsid w:val="00C76020"/>
    <w:rsid w:val="00C77FC2"/>
    <w:rsid w:val="00CA1680"/>
    <w:rsid w:val="00CA240A"/>
    <w:rsid w:val="00CD65AA"/>
    <w:rsid w:val="00CF136E"/>
    <w:rsid w:val="00D00B05"/>
    <w:rsid w:val="00D0354E"/>
    <w:rsid w:val="00D040E9"/>
    <w:rsid w:val="00D05058"/>
    <w:rsid w:val="00D164D9"/>
    <w:rsid w:val="00D30D0A"/>
    <w:rsid w:val="00D31DC4"/>
    <w:rsid w:val="00D329C7"/>
    <w:rsid w:val="00D41C82"/>
    <w:rsid w:val="00D42387"/>
    <w:rsid w:val="00D44372"/>
    <w:rsid w:val="00D55544"/>
    <w:rsid w:val="00D60978"/>
    <w:rsid w:val="00D66372"/>
    <w:rsid w:val="00D7752F"/>
    <w:rsid w:val="00D95373"/>
    <w:rsid w:val="00DC45D5"/>
    <w:rsid w:val="00DC494F"/>
    <w:rsid w:val="00E01DE8"/>
    <w:rsid w:val="00E05CEB"/>
    <w:rsid w:val="00E15DF1"/>
    <w:rsid w:val="00E22214"/>
    <w:rsid w:val="00E258CD"/>
    <w:rsid w:val="00E26624"/>
    <w:rsid w:val="00E702EE"/>
    <w:rsid w:val="00EA047E"/>
    <w:rsid w:val="00EA237B"/>
    <w:rsid w:val="00EA744A"/>
    <w:rsid w:val="00ED1963"/>
    <w:rsid w:val="00EF3D80"/>
    <w:rsid w:val="00EF6DFC"/>
    <w:rsid w:val="00F2126C"/>
    <w:rsid w:val="00F33D53"/>
    <w:rsid w:val="00F67951"/>
    <w:rsid w:val="00F707DA"/>
    <w:rsid w:val="00FA2A78"/>
    <w:rsid w:val="00FA57C8"/>
    <w:rsid w:val="00FB240C"/>
    <w:rsid w:val="00FC5199"/>
    <w:rsid w:val="00FE5B8F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E1711"/>
  <w15:docId w15:val="{2B4FA5DD-87CC-42E1-AE3F-67E7900D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/>
      <w:outlineLvl w:val="0"/>
    </w:pPr>
    <w:rPr>
      <w:rFonts w:ascii="Arial" w:hAnsi="Arial" w:cs="Arial"/>
      <w:b/>
      <w:bCs/>
      <w:sz w:val="48"/>
      <w:szCs w:val="32"/>
      <w:lang w:eastAsia="en-GB"/>
    </w:rPr>
  </w:style>
  <w:style w:type="paragraph" w:styleId="Heading2">
    <w:name w:val="heading 2"/>
    <w:basedOn w:val="Normal"/>
    <w:next w:val="Normal"/>
    <w:qFormat/>
    <w:pPr>
      <w:keepNext/>
      <w:ind w:right="-1338"/>
      <w:outlineLvl w:val="1"/>
    </w:pPr>
    <w:rPr>
      <w:b/>
      <w:bCs/>
      <w:szCs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13"/>
        <w:tab w:val="right" w:pos="9026"/>
      </w:tabs>
    </w:pPr>
    <w:rPr>
      <w:rFonts w:ascii="Calibri" w:hAnsi="Calibri"/>
      <w:sz w:val="22"/>
      <w:szCs w:val="22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440"/>
    </w:pPr>
    <w:rPr>
      <w:color w:val="000000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F56FA"/>
    <w:pPr>
      <w:ind w:left="720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9345B6"/>
    <w:pPr>
      <w:spacing w:after="2760"/>
      <w:jc w:val="both"/>
    </w:pPr>
    <w:rPr>
      <w:rFonts w:ascii="Arial" w:hAnsi="Arial" w:cs="Arial"/>
    </w:rPr>
  </w:style>
  <w:style w:type="character" w:customStyle="1" w:styleId="ClosingChar">
    <w:name w:val="Closing Char"/>
    <w:basedOn w:val="DefaultParagraphFont"/>
    <w:link w:val="Closing"/>
    <w:uiPriority w:val="99"/>
    <w:rsid w:val="009345B6"/>
    <w:rPr>
      <w:rFonts w:ascii="Arial" w:hAnsi="Arial" w:cs="Arial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9345B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45B6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\Documents\Parish%20Council%20Files\Planning%201\Planning%20committee%20mee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Planning committee meeting template.dotx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duly summoned to attend the Meeting of Barton Stacey Parish Council as detailed below:</vt:lpstr>
    </vt:vector>
  </TitlesOfParts>
  <Company>Hewlett-Packard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duly summoned to attend the Meeting of Barton Stacey Parish Council as detailed below:</dc:title>
  <dc:creator>Clerk</dc:creator>
  <cp:lastModifiedBy>Jo Gadney</cp:lastModifiedBy>
  <cp:revision>4</cp:revision>
  <cp:lastPrinted>2018-02-13T08:26:00Z</cp:lastPrinted>
  <dcterms:created xsi:type="dcterms:W3CDTF">2019-02-25T09:47:00Z</dcterms:created>
  <dcterms:modified xsi:type="dcterms:W3CDTF">2021-05-21T12:22:00Z</dcterms:modified>
</cp:coreProperties>
</file>