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DC7B7" w14:textId="77777777" w:rsidR="00CA240A" w:rsidRDefault="00CA240A">
      <w:pPr>
        <w:rPr>
          <w:sz w:val="18"/>
          <w:szCs w:val="18"/>
          <w:lang w:eastAsia="en-GB"/>
        </w:rPr>
      </w:pPr>
    </w:p>
    <w:p w14:paraId="238379CB" w14:textId="77777777" w:rsidR="00D05058" w:rsidRPr="00D05058" w:rsidRDefault="00D05058">
      <w:pPr>
        <w:rPr>
          <w:b/>
          <w:szCs w:val="18"/>
          <w:lang w:eastAsia="en-GB"/>
        </w:rPr>
      </w:pPr>
      <w:r w:rsidRPr="00D05058">
        <w:rPr>
          <w:b/>
          <w:szCs w:val="18"/>
          <w:lang w:eastAsia="en-GB"/>
        </w:rPr>
        <w:t>_________________________________________________________________________________________</w:t>
      </w:r>
    </w:p>
    <w:p w14:paraId="05E43113" w14:textId="77777777" w:rsidR="00D05058" w:rsidRDefault="00D05058">
      <w:pPr>
        <w:rPr>
          <w:szCs w:val="18"/>
          <w:lang w:eastAsia="en-GB"/>
        </w:rPr>
      </w:pPr>
    </w:p>
    <w:p w14:paraId="1E3B4E97" w14:textId="77777777" w:rsidR="00336D0F" w:rsidRDefault="00CA240A" w:rsidP="007C3E85">
      <w:pPr>
        <w:rPr>
          <w:szCs w:val="18"/>
          <w:lang w:eastAsia="en-GB"/>
        </w:rPr>
      </w:pPr>
      <w:r>
        <w:rPr>
          <w:szCs w:val="18"/>
          <w:lang w:eastAsia="en-GB"/>
        </w:rPr>
        <w:t xml:space="preserve">You are duly summoned to attend the </w:t>
      </w:r>
      <w:r w:rsidR="008F56FA">
        <w:rPr>
          <w:szCs w:val="18"/>
          <w:lang w:eastAsia="en-GB"/>
        </w:rPr>
        <w:t xml:space="preserve">Planning Committee </w:t>
      </w:r>
      <w:r>
        <w:rPr>
          <w:szCs w:val="18"/>
          <w:lang w:eastAsia="en-GB"/>
        </w:rPr>
        <w:t>meeting of Barton Stacey P</w:t>
      </w:r>
      <w:r w:rsidR="008F56FA">
        <w:rPr>
          <w:szCs w:val="18"/>
          <w:lang w:eastAsia="en-GB"/>
        </w:rPr>
        <w:t>arish Council as detailed below.</w:t>
      </w:r>
      <w:r w:rsidR="007C3E85">
        <w:rPr>
          <w:szCs w:val="18"/>
          <w:lang w:eastAsia="en-GB"/>
        </w:rPr>
        <w:tab/>
      </w:r>
      <w:r w:rsidR="007C3E85">
        <w:rPr>
          <w:szCs w:val="18"/>
          <w:lang w:eastAsia="en-GB"/>
        </w:rPr>
        <w:tab/>
      </w:r>
    </w:p>
    <w:p w14:paraId="6442C288" w14:textId="77777777" w:rsidR="00CA240A" w:rsidRPr="00874F8C" w:rsidRDefault="00336D0F" w:rsidP="007C3E85">
      <w:pPr>
        <w:rPr>
          <w:szCs w:val="18"/>
          <w:lang w:eastAsia="en-GB"/>
        </w:rPr>
      </w:pP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 w:rsidR="00813F79">
        <w:rPr>
          <w:szCs w:val="18"/>
          <w:lang w:eastAsia="en-GB"/>
        </w:rPr>
        <w:t>Time:</w:t>
      </w:r>
      <w:r w:rsidR="00813F79">
        <w:rPr>
          <w:szCs w:val="18"/>
          <w:lang w:eastAsia="en-GB"/>
        </w:rPr>
        <w:tab/>
      </w:r>
      <w:r w:rsidR="00813F79">
        <w:rPr>
          <w:szCs w:val="18"/>
          <w:lang w:eastAsia="en-GB"/>
        </w:rPr>
        <w:tab/>
      </w:r>
      <w:r w:rsidR="0047726A">
        <w:rPr>
          <w:szCs w:val="18"/>
          <w:lang w:eastAsia="en-GB"/>
        </w:rPr>
        <w:t>7.30</w:t>
      </w:r>
      <w:r w:rsidR="00874F8C" w:rsidRPr="00874F8C">
        <w:rPr>
          <w:szCs w:val="18"/>
          <w:lang w:eastAsia="en-GB"/>
        </w:rPr>
        <w:t xml:space="preserve"> </w:t>
      </w:r>
      <w:r w:rsidR="00CA240A" w:rsidRPr="00874F8C">
        <w:rPr>
          <w:szCs w:val="18"/>
          <w:lang w:eastAsia="en-GB"/>
        </w:rPr>
        <w:t>pm</w:t>
      </w:r>
    </w:p>
    <w:p w14:paraId="702DC6C7" w14:textId="77777777" w:rsidR="00CA240A" w:rsidRPr="00874F8C" w:rsidRDefault="00BF2887">
      <w:pPr>
        <w:ind w:left="720" w:firstLine="720"/>
        <w:rPr>
          <w:szCs w:val="18"/>
          <w:lang w:eastAsia="en-GB"/>
        </w:rPr>
      </w:pPr>
      <w:r w:rsidRPr="00874F8C">
        <w:rPr>
          <w:szCs w:val="18"/>
          <w:lang w:eastAsia="en-GB"/>
        </w:rPr>
        <w:t>Date:</w:t>
      </w:r>
      <w:r w:rsidRPr="00874F8C">
        <w:rPr>
          <w:szCs w:val="18"/>
          <w:lang w:eastAsia="en-GB"/>
        </w:rPr>
        <w:tab/>
      </w:r>
      <w:r w:rsidRPr="00874F8C">
        <w:rPr>
          <w:szCs w:val="18"/>
          <w:lang w:eastAsia="en-GB"/>
        </w:rPr>
        <w:tab/>
      </w:r>
      <w:r w:rsidR="0047726A">
        <w:rPr>
          <w:szCs w:val="18"/>
          <w:lang w:eastAsia="en-GB"/>
        </w:rPr>
        <w:t xml:space="preserve">Tuesday </w:t>
      </w:r>
      <w:r w:rsidR="0000029D">
        <w:rPr>
          <w:szCs w:val="18"/>
          <w:lang w:eastAsia="en-GB"/>
        </w:rPr>
        <w:t>13</w:t>
      </w:r>
      <w:r w:rsidR="0000029D" w:rsidRPr="0000029D">
        <w:rPr>
          <w:szCs w:val="18"/>
          <w:vertAlign w:val="superscript"/>
          <w:lang w:eastAsia="en-GB"/>
        </w:rPr>
        <w:t>th</w:t>
      </w:r>
      <w:r w:rsidR="0000029D">
        <w:rPr>
          <w:szCs w:val="18"/>
          <w:lang w:eastAsia="en-GB"/>
        </w:rPr>
        <w:t xml:space="preserve"> November</w:t>
      </w:r>
      <w:r w:rsidR="00D66372" w:rsidRPr="00874F8C">
        <w:rPr>
          <w:szCs w:val="18"/>
          <w:lang w:eastAsia="en-GB"/>
        </w:rPr>
        <w:t>, 2018</w:t>
      </w:r>
    </w:p>
    <w:p w14:paraId="272FA54C" w14:textId="77777777" w:rsidR="00336D0F" w:rsidRDefault="00CA240A" w:rsidP="007C3E85">
      <w:pPr>
        <w:ind w:left="720" w:firstLine="720"/>
        <w:rPr>
          <w:szCs w:val="18"/>
          <w:lang w:eastAsia="en-GB"/>
        </w:rPr>
      </w:pPr>
      <w:r>
        <w:rPr>
          <w:szCs w:val="18"/>
          <w:lang w:eastAsia="en-GB"/>
        </w:rPr>
        <w:t>Location:</w:t>
      </w:r>
      <w:r>
        <w:rPr>
          <w:szCs w:val="18"/>
          <w:lang w:eastAsia="en-GB"/>
        </w:rPr>
        <w:tab/>
      </w:r>
      <w:r w:rsidR="00874F8C">
        <w:rPr>
          <w:szCs w:val="18"/>
          <w:lang w:eastAsia="en-GB"/>
        </w:rPr>
        <w:t>All Saints Church</w:t>
      </w:r>
      <w:r w:rsidR="005050E5">
        <w:rPr>
          <w:szCs w:val="18"/>
          <w:lang w:eastAsia="en-GB"/>
        </w:rPr>
        <w:t xml:space="preserve">, </w:t>
      </w:r>
      <w:r w:rsidR="00D60978">
        <w:rPr>
          <w:szCs w:val="18"/>
          <w:lang w:eastAsia="en-GB"/>
        </w:rPr>
        <w:t>Barton Stacey</w:t>
      </w:r>
      <w:r w:rsidR="00FC5199">
        <w:rPr>
          <w:szCs w:val="18"/>
          <w:lang w:eastAsia="en-GB"/>
        </w:rPr>
        <w:t xml:space="preserve"> </w:t>
      </w:r>
    </w:p>
    <w:p w14:paraId="69E528C0" w14:textId="77777777" w:rsidR="00CA240A" w:rsidRPr="003451CB" w:rsidRDefault="00CA240A" w:rsidP="00336D0F">
      <w:pPr>
        <w:ind w:left="720" w:firstLine="720"/>
        <w:jc w:val="right"/>
        <w:rPr>
          <w:rFonts w:ascii="Brush Script MT" w:hAnsi="Brush Script MT"/>
          <w:szCs w:val="18"/>
          <w:lang w:eastAsia="en-GB"/>
        </w:rPr>
      </w:pP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 w:rsidR="007C3E85">
        <w:rPr>
          <w:szCs w:val="18"/>
          <w:lang w:eastAsia="en-GB"/>
        </w:rPr>
        <w:tab/>
      </w:r>
      <w:r w:rsidR="007C3E85">
        <w:rPr>
          <w:szCs w:val="18"/>
          <w:lang w:eastAsia="en-GB"/>
        </w:rPr>
        <w:tab/>
      </w:r>
      <w:r w:rsidR="008F56FA" w:rsidRPr="003451CB">
        <w:rPr>
          <w:rFonts w:ascii="Brush Script MT" w:hAnsi="Brush Script MT"/>
          <w:szCs w:val="18"/>
          <w:lang w:eastAsia="en-GB"/>
        </w:rPr>
        <w:t>Jo Gadney</w:t>
      </w:r>
    </w:p>
    <w:p w14:paraId="17594D48" w14:textId="77777777" w:rsidR="00CA240A" w:rsidRDefault="00CA240A" w:rsidP="008F56FA">
      <w:pPr>
        <w:jc w:val="right"/>
        <w:rPr>
          <w:szCs w:val="18"/>
          <w:lang w:eastAsia="en-GB"/>
        </w:rPr>
      </w:pP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</w:r>
      <w:r>
        <w:rPr>
          <w:szCs w:val="18"/>
          <w:lang w:eastAsia="en-GB"/>
        </w:rPr>
        <w:tab/>
        <w:t>Clerk of Barton Stacey Parish Council</w:t>
      </w:r>
    </w:p>
    <w:p w14:paraId="57F67C7A" w14:textId="77777777" w:rsidR="00CA240A" w:rsidRPr="00647630" w:rsidRDefault="0000029D" w:rsidP="008F56FA">
      <w:pPr>
        <w:ind w:left="6480" w:firstLine="720"/>
        <w:jc w:val="right"/>
        <w:rPr>
          <w:szCs w:val="18"/>
          <w:lang w:eastAsia="en-GB"/>
        </w:rPr>
      </w:pPr>
      <w:r>
        <w:rPr>
          <w:szCs w:val="18"/>
          <w:lang w:eastAsia="en-GB"/>
        </w:rPr>
        <w:t>Wednesday 7</w:t>
      </w:r>
      <w:r w:rsidRPr="0000029D">
        <w:rPr>
          <w:szCs w:val="18"/>
          <w:vertAlign w:val="superscript"/>
          <w:lang w:eastAsia="en-GB"/>
        </w:rPr>
        <w:t>th</w:t>
      </w:r>
      <w:r>
        <w:rPr>
          <w:szCs w:val="18"/>
          <w:lang w:eastAsia="en-GB"/>
        </w:rPr>
        <w:t xml:space="preserve"> November</w:t>
      </w:r>
      <w:r w:rsidR="00D66372" w:rsidRPr="00647630">
        <w:rPr>
          <w:szCs w:val="18"/>
          <w:lang w:eastAsia="en-GB"/>
        </w:rPr>
        <w:t>, 2018</w:t>
      </w:r>
    </w:p>
    <w:p w14:paraId="26122C70" w14:textId="77777777" w:rsidR="00CA240A" w:rsidRDefault="00CA240A">
      <w:pPr>
        <w:ind w:left="6480" w:firstLine="720"/>
        <w:rPr>
          <w:szCs w:val="18"/>
          <w:lang w:eastAsia="en-GB"/>
        </w:rPr>
      </w:pPr>
    </w:p>
    <w:p w14:paraId="223F8F8B" w14:textId="77777777" w:rsidR="00CA240A" w:rsidRDefault="00CA240A">
      <w:pPr>
        <w:rPr>
          <w:szCs w:val="18"/>
          <w:lang w:eastAsia="en-GB"/>
        </w:rPr>
      </w:pPr>
      <w:bookmarkStart w:id="0" w:name="Silas"/>
      <w:bookmarkEnd w:id="0"/>
      <w:r>
        <w:rPr>
          <w:szCs w:val="18"/>
          <w:lang w:eastAsia="en-GB"/>
        </w:rPr>
        <w:t>Council members: Cllr Sue Gai</w:t>
      </w:r>
      <w:r w:rsidR="008F56FA">
        <w:rPr>
          <w:szCs w:val="18"/>
          <w:lang w:eastAsia="en-GB"/>
        </w:rPr>
        <w:t>nes</w:t>
      </w:r>
      <w:r>
        <w:rPr>
          <w:szCs w:val="18"/>
          <w:lang w:eastAsia="en-GB"/>
        </w:rPr>
        <w:t xml:space="preserve">, </w:t>
      </w:r>
      <w:r w:rsidR="00AB6061">
        <w:rPr>
          <w:szCs w:val="18"/>
          <w:lang w:eastAsia="en-GB"/>
        </w:rPr>
        <w:t xml:space="preserve">Cllr </w:t>
      </w:r>
      <w:r w:rsidR="00BE4F3A">
        <w:rPr>
          <w:szCs w:val="18"/>
          <w:lang w:eastAsia="en-GB"/>
        </w:rPr>
        <w:t>Nigel Cooper</w:t>
      </w:r>
      <w:r>
        <w:rPr>
          <w:szCs w:val="18"/>
          <w:lang w:eastAsia="en-GB"/>
        </w:rPr>
        <w:t>, Cllr Cheryl Sherwood</w:t>
      </w:r>
      <w:r w:rsidR="00BE4F3A">
        <w:rPr>
          <w:szCs w:val="18"/>
          <w:lang w:eastAsia="en-GB"/>
        </w:rPr>
        <w:t xml:space="preserve">, Cllr </w:t>
      </w:r>
      <w:r w:rsidR="00ED1963">
        <w:rPr>
          <w:szCs w:val="18"/>
          <w:lang w:eastAsia="en-GB"/>
        </w:rPr>
        <w:t>Abi Bettle-Shaffer</w:t>
      </w:r>
    </w:p>
    <w:p w14:paraId="7B728C94" w14:textId="77777777" w:rsidR="00CA240A" w:rsidRDefault="00CA240A">
      <w:pPr>
        <w:rPr>
          <w:b/>
          <w:bCs/>
          <w:szCs w:val="18"/>
          <w:lang w:eastAsia="en-GB"/>
        </w:rPr>
      </w:pPr>
    </w:p>
    <w:p w14:paraId="7487F5BC" w14:textId="77777777" w:rsidR="00CA240A" w:rsidRDefault="00CA240A">
      <w:pPr>
        <w:rPr>
          <w:szCs w:val="18"/>
          <w:lang w:eastAsia="en-GB"/>
        </w:rPr>
      </w:pPr>
      <w:r>
        <w:rPr>
          <w:b/>
          <w:bCs/>
          <w:szCs w:val="18"/>
          <w:lang w:eastAsia="en-GB"/>
        </w:rPr>
        <w:t xml:space="preserve">PUBLIC PARTICIPATION  </w:t>
      </w:r>
    </w:p>
    <w:p w14:paraId="1EEB23C3" w14:textId="77777777" w:rsidR="00CA240A" w:rsidRDefault="00CA240A" w:rsidP="007C3E85">
      <w:pPr>
        <w:rPr>
          <w:b/>
          <w:bCs/>
          <w:szCs w:val="18"/>
          <w:u w:val="single"/>
          <w:lang w:eastAsia="en-GB"/>
        </w:rPr>
      </w:pPr>
      <w:r>
        <w:rPr>
          <w:szCs w:val="18"/>
          <w:lang w:eastAsia="en-GB"/>
        </w:rPr>
        <w:t>For ten minutes residents are invit</w:t>
      </w:r>
      <w:r w:rsidR="008F56FA">
        <w:rPr>
          <w:szCs w:val="18"/>
          <w:lang w:eastAsia="en-GB"/>
        </w:rPr>
        <w:t>ed to address the Planning Committee</w:t>
      </w:r>
      <w:r>
        <w:rPr>
          <w:szCs w:val="18"/>
          <w:lang w:eastAsia="en-GB"/>
        </w:rPr>
        <w:t>, make comment on items on the agenda or raise matters for consideration at a future meeting.</w:t>
      </w:r>
    </w:p>
    <w:p w14:paraId="3DC7AA0F" w14:textId="77777777" w:rsidR="00CA240A" w:rsidRDefault="008F56FA">
      <w:pPr>
        <w:ind w:right="-1337"/>
      </w:pPr>
      <w:r>
        <w:t>The agenda is as follows:-</w:t>
      </w:r>
    </w:p>
    <w:p w14:paraId="2FD3E076" w14:textId="77777777" w:rsidR="008F56FA" w:rsidRDefault="008F56FA">
      <w:pPr>
        <w:ind w:right="-1337"/>
      </w:pPr>
    </w:p>
    <w:p w14:paraId="6E56CEA1" w14:textId="77777777" w:rsidR="00FB240C" w:rsidRDefault="00FB240C" w:rsidP="008F56FA">
      <w:pPr>
        <w:pStyle w:val="ListParagraph"/>
        <w:numPr>
          <w:ilvl w:val="0"/>
          <w:numId w:val="2"/>
        </w:numPr>
        <w:ind w:right="-1337"/>
      </w:pPr>
      <w:r>
        <w:t>Election of Chair</w:t>
      </w:r>
    </w:p>
    <w:p w14:paraId="1341E66F" w14:textId="77777777" w:rsidR="00336D0F" w:rsidRDefault="00336D0F" w:rsidP="00336D0F">
      <w:pPr>
        <w:pStyle w:val="ListParagraph"/>
        <w:ind w:left="1080" w:right="-1337"/>
      </w:pPr>
    </w:p>
    <w:p w14:paraId="6231F22F" w14:textId="77777777" w:rsidR="008F56FA" w:rsidRDefault="008F56FA" w:rsidP="008F56FA">
      <w:pPr>
        <w:pStyle w:val="ListParagraph"/>
        <w:numPr>
          <w:ilvl w:val="0"/>
          <w:numId w:val="2"/>
        </w:numPr>
        <w:ind w:right="-1337"/>
      </w:pPr>
      <w:r>
        <w:t>Apologies</w:t>
      </w:r>
    </w:p>
    <w:p w14:paraId="3124E851" w14:textId="77777777" w:rsidR="00336D0F" w:rsidRDefault="00336D0F" w:rsidP="00336D0F">
      <w:pPr>
        <w:pStyle w:val="ListParagraph"/>
        <w:ind w:left="1080" w:right="-1337"/>
      </w:pPr>
    </w:p>
    <w:p w14:paraId="6FF12CD6" w14:textId="77777777" w:rsidR="008F56FA" w:rsidRDefault="008F56FA" w:rsidP="004D790C">
      <w:pPr>
        <w:pStyle w:val="ListParagraph"/>
        <w:numPr>
          <w:ilvl w:val="0"/>
          <w:numId w:val="2"/>
        </w:numPr>
        <w:ind w:right="-1337"/>
      </w:pPr>
      <w:r>
        <w:t xml:space="preserve">Declarations – To receive and accept </w:t>
      </w:r>
      <w:r w:rsidRPr="004D790C">
        <w:t>Declarations of</w:t>
      </w:r>
      <w:r w:rsidR="004D790C" w:rsidRPr="004D790C">
        <w:rPr>
          <w:lang w:eastAsia="en-GB"/>
        </w:rPr>
        <w:t xml:space="preserve"> </w:t>
      </w:r>
      <w:r>
        <w:t>Interests</w:t>
      </w:r>
      <w:r w:rsidR="009345B6">
        <w:t xml:space="preserve"> </w:t>
      </w:r>
      <w:r>
        <w:t>on the Agenda</w:t>
      </w:r>
    </w:p>
    <w:p w14:paraId="1251FD8A" w14:textId="77777777" w:rsidR="00336D0F" w:rsidRDefault="00336D0F" w:rsidP="004D790C">
      <w:pPr>
        <w:pStyle w:val="ListParagraph"/>
        <w:ind w:left="1080" w:right="-1337"/>
      </w:pPr>
    </w:p>
    <w:p w14:paraId="6E784AE8" w14:textId="77777777" w:rsidR="007871A9" w:rsidRDefault="007871A9" w:rsidP="008F56FA">
      <w:pPr>
        <w:pStyle w:val="ListParagraph"/>
        <w:numPr>
          <w:ilvl w:val="0"/>
          <w:numId w:val="2"/>
        </w:numPr>
        <w:ind w:right="-1337"/>
      </w:pPr>
      <w:r>
        <w:t xml:space="preserve">Minutes of previous meeting – To approve </w:t>
      </w:r>
      <w:r w:rsidR="00D41C82">
        <w:t xml:space="preserve">the minutes of the planning </w:t>
      </w:r>
      <w:r>
        <w:t xml:space="preserve">committee meeting held </w:t>
      </w:r>
    </w:p>
    <w:p w14:paraId="17DE93D4" w14:textId="77777777" w:rsidR="007871A9" w:rsidRDefault="007871A9" w:rsidP="00C76020">
      <w:pPr>
        <w:pStyle w:val="ListParagraph"/>
        <w:ind w:left="1080"/>
      </w:pPr>
      <w:r>
        <w:t xml:space="preserve">on </w:t>
      </w:r>
      <w:r w:rsidR="0000029D">
        <w:t>Tuesday 7</w:t>
      </w:r>
      <w:r w:rsidR="0000029D" w:rsidRPr="0000029D">
        <w:rPr>
          <w:vertAlign w:val="superscript"/>
        </w:rPr>
        <w:t>th</w:t>
      </w:r>
      <w:r w:rsidR="0000029D">
        <w:t xml:space="preserve"> </w:t>
      </w:r>
      <w:proofErr w:type="gramStart"/>
      <w:r w:rsidR="0000029D">
        <w:t>August</w:t>
      </w:r>
      <w:r w:rsidR="00022782">
        <w:t xml:space="preserve"> </w:t>
      </w:r>
      <w:r w:rsidR="009A69D5">
        <w:t>,</w:t>
      </w:r>
      <w:proofErr w:type="gramEnd"/>
      <w:r w:rsidR="009A69D5">
        <w:t xml:space="preserve"> 2018</w:t>
      </w:r>
    </w:p>
    <w:p w14:paraId="50D9F512" w14:textId="77777777" w:rsidR="00336D0F" w:rsidRDefault="00336D0F" w:rsidP="00C76020">
      <w:pPr>
        <w:pStyle w:val="ListParagraph"/>
        <w:ind w:left="1080"/>
      </w:pPr>
    </w:p>
    <w:p w14:paraId="549B9133" w14:textId="77777777" w:rsidR="00484140" w:rsidRDefault="008F56FA" w:rsidP="00484140">
      <w:pPr>
        <w:pStyle w:val="ListParagraph"/>
        <w:numPr>
          <w:ilvl w:val="0"/>
          <w:numId w:val="2"/>
        </w:numPr>
        <w:ind w:right="-1337"/>
      </w:pPr>
      <w:r>
        <w:t>Planning application</w:t>
      </w:r>
      <w:r w:rsidR="007B2D81">
        <w:t>:</w:t>
      </w:r>
    </w:p>
    <w:p w14:paraId="6F1E2D50" w14:textId="77777777" w:rsidR="0000029D" w:rsidRDefault="0000029D" w:rsidP="0047726A">
      <w:pPr>
        <w:pStyle w:val="ListParagraph"/>
        <w:ind w:left="1080" w:right="-1337"/>
      </w:pPr>
      <w:r w:rsidRPr="0000029D">
        <w:t>18/02753/FULLN</w:t>
      </w:r>
      <w:r>
        <w:t xml:space="preserve">- </w:t>
      </w:r>
      <w:r w:rsidRPr="0000029D">
        <w:t>Demolition of workshop, removal of containers and construction of building to</w:t>
      </w:r>
    </w:p>
    <w:p w14:paraId="73BD4374" w14:textId="77777777" w:rsidR="0047726A" w:rsidRDefault="0000029D" w:rsidP="0047726A">
      <w:pPr>
        <w:pStyle w:val="ListParagraph"/>
        <w:ind w:left="1080" w:right="-1337"/>
      </w:pPr>
      <w:r w:rsidRPr="0000029D">
        <w:t xml:space="preserve"> provide an office, reception, part store, car showroom and WCs</w:t>
      </w:r>
      <w:r>
        <w:t xml:space="preserve"> at </w:t>
      </w:r>
      <w:r w:rsidRPr="0000029D">
        <w:t>Hill Farm Garage, Andover Road</w:t>
      </w:r>
      <w:r>
        <w:t>,</w:t>
      </w:r>
    </w:p>
    <w:p w14:paraId="3ED1C0D6" w14:textId="1DFE74C4" w:rsidR="0000029D" w:rsidRDefault="0000029D" w:rsidP="0047726A">
      <w:pPr>
        <w:pStyle w:val="ListParagraph"/>
        <w:ind w:left="1080" w:right="-1337"/>
      </w:pPr>
      <w:r>
        <w:t xml:space="preserve">Sutton </w:t>
      </w:r>
      <w:proofErr w:type="spellStart"/>
      <w:r>
        <w:t>Scotney</w:t>
      </w:r>
      <w:proofErr w:type="spellEnd"/>
      <w:r>
        <w:t>, Winchester, SO21 3NS</w:t>
      </w:r>
    </w:p>
    <w:p w14:paraId="45D25506" w14:textId="77777777" w:rsidR="0015786C" w:rsidRPr="0047726A" w:rsidRDefault="0015786C" w:rsidP="0047726A">
      <w:pPr>
        <w:pStyle w:val="ListParagraph"/>
        <w:ind w:left="1080" w:right="-1337"/>
      </w:pPr>
    </w:p>
    <w:p w14:paraId="04B0587D" w14:textId="77777777" w:rsidR="008F56FA" w:rsidRDefault="008F56FA" w:rsidP="006D65C2">
      <w:pPr>
        <w:pStyle w:val="ListParagraph"/>
        <w:numPr>
          <w:ilvl w:val="0"/>
          <w:numId w:val="2"/>
        </w:numPr>
        <w:ind w:right="-1337"/>
      </w:pPr>
      <w:r>
        <w:t>Date of next meeting</w:t>
      </w:r>
      <w:r w:rsidR="006F22E7">
        <w:t xml:space="preserve"> </w:t>
      </w:r>
      <w:r w:rsidR="009877C5">
        <w:t>- TBC</w:t>
      </w:r>
    </w:p>
    <w:sectPr w:rsidR="008F56FA">
      <w:headerReference w:type="first" r:id="rId7"/>
      <w:pgSz w:w="11906" w:h="16838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C00BF" w14:textId="77777777" w:rsidR="003D2A35" w:rsidRDefault="003D2A35">
      <w:r>
        <w:separator/>
      </w:r>
    </w:p>
  </w:endnote>
  <w:endnote w:type="continuationSeparator" w:id="0">
    <w:p w14:paraId="7B09CDAB" w14:textId="77777777" w:rsidR="003D2A35" w:rsidRDefault="003D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D5F81" w14:textId="77777777" w:rsidR="003D2A35" w:rsidRDefault="003D2A35">
      <w:r>
        <w:separator/>
      </w:r>
    </w:p>
  </w:footnote>
  <w:footnote w:type="continuationSeparator" w:id="0">
    <w:p w14:paraId="1CFA9166" w14:textId="77777777" w:rsidR="003D2A35" w:rsidRDefault="003D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2E29" w14:textId="77777777" w:rsidR="00CA240A" w:rsidRDefault="00817454">
    <w:pPr>
      <w:pStyle w:val="Heading1"/>
    </w:pPr>
    <w:r>
      <w:rPr>
        <w:noProof/>
        <w:sz w:val="20"/>
      </w:rPr>
      <w:drawing>
        <wp:inline distT="0" distB="0" distL="0" distR="0" wp14:anchorId="5D88D768" wp14:editId="2B98BFAF">
          <wp:extent cx="1314450" cy="952500"/>
          <wp:effectExtent l="0" t="0" r="0" b="0"/>
          <wp:docPr id="5" name="Picture 1" descr="C:\Users\owner\AppData\Local\Packages\microsoft.windowscommunicationsapps_8wekyb3d8bbwe\AC\Temp\{96D1C393-1AF9-44F1-9660-A522A8DA390E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Packages\microsoft.windowscommunicationsapps_8wekyb3d8bbwe\AC\Temp\{96D1C393-1AF9-44F1-9660-A522A8DA390E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240A">
      <w:t>Barton Stacey Parish Council </w:t>
    </w:r>
  </w:p>
  <w:p w14:paraId="2D83D8ED" w14:textId="77777777" w:rsidR="00CA240A" w:rsidRDefault="00CA240A">
    <w:pPr>
      <w:pStyle w:val="Header"/>
      <w:rPr>
        <w:rFonts w:ascii="Arial" w:hAnsi="Arial" w:cs="Arial"/>
        <w:sz w:val="20"/>
        <w:szCs w:val="18"/>
        <w:lang w:eastAsia="en-GB"/>
      </w:rPr>
    </w:pPr>
  </w:p>
  <w:p w14:paraId="3625C381" w14:textId="77777777" w:rsidR="00CA240A" w:rsidRDefault="00CA240A">
    <w:pPr>
      <w:pStyle w:val="Header"/>
      <w:rPr>
        <w:rFonts w:ascii="Arial" w:hAnsi="Arial" w:cs="Arial"/>
        <w:sz w:val="20"/>
        <w:szCs w:val="18"/>
        <w:lang w:eastAsia="en-GB"/>
      </w:rPr>
    </w:pPr>
    <w:r>
      <w:rPr>
        <w:rFonts w:ascii="Arial" w:hAnsi="Arial" w:cs="Arial"/>
        <w:sz w:val="20"/>
        <w:szCs w:val="18"/>
        <w:lang w:eastAsia="en-GB"/>
      </w:rPr>
      <w:t xml:space="preserve">c/o </w:t>
    </w:r>
    <w:proofErr w:type="spellStart"/>
    <w:r w:rsidR="00813F79">
      <w:rPr>
        <w:rFonts w:ascii="Arial" w:hAnsi="Arial" w:cs="Arial"/>
        <w:sz w:val="20"/>
        <w:szCs w:val="18"/>
        <w:lang w:eastAsia="en-GB"/>
      </w:rPr>
      <w:t>Banyuls</w:t>
    </w:r>
    <w:proofErr w:type="spellEnd"/>
    <w:r w:rsidR="00813F79">
      <w:rPr>
        <w:rFonts w:ascii="Arial" w:hAnsi="Arial" w:cs="Arial"/>
        <w:sz w:val="20"/>
        <w:szCs w:val="18"/>
        <w:lang w:eastAsia="en-GB"/>
      </w:rPr>
      <w:t>, Greenacres, Barton Stacey, Hants, SO21 3RH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D15ED"/>
    <w:multiLevelType w:val="hybridMultilevel"/>
    <w:tmpl w:val="E5D6E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1914"/>
    <w:multiLevelType w:val="hybridMultilevel"/>
    <w:tmpl w:val="6FA68B80"/>
    <w:lvl w:ilvl="0" w:tplc="412EE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E5"/>
    <w:rsid w:val="0000029D"/>
    <w:rsid w:val="00022782"/>
    <w:rsid w:val="000372D3"/>
    <w:rsid w:val="0004172E"/>
    <w:rsid w:val="00060EA7"/>
    <w:rsid w:val="00077F35"/>
    <w:rsid w:val="000A4F2D"/>
    <w:rsid w:val="000B7978"/>
    <w:rsid w:val="000D07E3"/>
    <w:rsid w:val="000D646F"/>
    <w:rsid w:val="000E4F83"/>
    <w:rsid w:val="000F57F1"/>
    <w:rsid w:val="0012329D"/>
    <w:rsid w:val="001339F0"/>
    <w:rsid w:val="0015786C"/>
    <w:rsid w:val="00157C16"/>
    <w:rsid w:val="00181A73"/>
    <w:rsid w:val="0018454C"/>
    <w:rsid w:val="001851F6"/>
    <w:rsid w:val="001910FD"/>
    <w:rsid w:val="001B7D1A"/>
    <w:rsid w:val="001E6BF8"/>
    <w:rsid w:val="00221A48"/>
    <w:rsid w:val="00222F13"/>
    <w:rsid w:val="002258F0"/>
    <w:rsid w:val="00272C5B"/>
    <w:rsid w:val="002A60C7"/>
    <w:rsid w:val="002B13B9"/>
    <w:rsid w:val="002D6A7A"/>
    <w:rsid w:val="0032135F"/>
    <w:rsid w:val="00336CE3"/>
    <w:rsid w:val="00336D0F"/>
    <w:rsid w:val="00340866"/>
    <w:rsid w:val="003451CB"/>
    <w:rsid w:val="00345ED2"/>
    <w:rsid w:val="00360C06"/>
    <w:rsid w:val="0038694B"/>
    <w:rsid w:val="003D2A35"/>
    <w:rsid w:val="003F2037"/>
    <w:rsid w:val="00401FB9"/>
    <w:rsid w:val="004119F5"/>
    <w:rsid w:val="00420B4E"/>
    <w:rsid w:val="00443B3D"/>
    <w:rsid w:val="00455C76"/>
    <w:rsid w:val="00467378"/>
    <w:rsid w:val="00471DBF"/>
    <w:rsid w:val="0047726A"/>
    <w:rsid w:val="00484140"/>
    <w:rsid w:val="004846B8"/>
    <w:rsid w:val="004C1B37"/>
    <w:rsid w:val="004D4374"/>
    <w:rsid w:val="004D790C"/>
    <w:rsid w:val="004E6274"/>
    <w:rsid w:val="004F31AA"/>
    <w:rsid w:val="004F5316"/>
    <w:rsid w:val="004F5ED4"/>
    <w:rsid w:val="005050E5"/>
    <w:rsid w:val="00551A9B"/>
    <w:rsid w:val="00553239"/>
    <w:rsid w:val="005573C2"/>
    <w:rsid w:val="00561A12"/>
    <w:rsid w:val="00565269"/>
    <w:rsid w:val="00567AA6"/>
    <w:rsid w:val="0057351B"/>
    <w:rsid w:val="005B2A04"/>
    <w:rsid w:val="005D7594"/>
    <w:rsid w:val="0060388B"/>
    <w:rsid w:val="006259CF"/>
    <w:rsid w:val="006429C9"/>
    <w:rsid w:val="00646035"/>
    <w:rsid w:val="00647630"/>
    <w:rsid w:val="00664D6F"/>
    <w:rsid w:val="006C49AF"/>
    <w:rsid w:val="006C61CD"/>
    <w:rsid w:val="006D1476"/>
    <w:rsid w:val="006D65C2"/>
    <w:rsid w:val="006F22E7"/>
    <w:rsid w:val="00700F91"/>
    <w:rsid w:val="00732AAE"/>
    <w:rsid w:val="00750FD7"/>
    <w:rsid w:val="00771127"/>
    <w:rsid w:val="00773ECB"/>
    <w:rsid w:val="007871A9"/>
    <w:rsid w:val="007927F6"/>
    <w:rsid w:val="007A62E6"/>
    <w:rsid w:val="007B09E0"/>
    <w:rsid w:val="007B2D81"/>
    <w:rsid w:val="007B705C"/>
    <w:rsid w:val="007C29C0"/>
    <w:rsid w:val="007C3E85"/>
    <w:rsid w:val="007C5E8B"/>
    <w:rsid w:val="007D482D"/>
    <w:rsid w:val="007D75A0"/>
    <w:rsid w:val="007D7909"/>
    <w:rsid w:val="007E2466"/>
    <w:rsid w:val="007E325E"/>
    <w:rsid w:val="00813F79"/>
    <w:rsid w:val="00817454"/>
    <w:rsid w:val="00823A5B"/>
    <w:rsid w:val="00851F52"/>
    <w:rsid w:val="00854222"/>
    <w:rsid w:val="00855193"/>
    <w:rsid w:val="0087185B"/>
    <w:rsid w:val="00874F8C"/>
    <w:rsid w:val="00883E6E"/>
    <w:rsid w:val="00896CCB"/>
    <w:rsid w:val="008A67E8"/>
    <w:rsid w:val="008B61D1"/>
    <w:rsid w:val="008F56FA"/>
    <w:rsid w:val="0092090F"/>
    <w:rsid w:val="00926DED"/>
    <w:rsid w:val="009345B6"/>
    <w:rsid w:val="00954872"/>
    <w:rsid w:val="00977D78"/>
    <w:rsid w:val="009877C5"/>
    <w:rsid w:val="009965C2"/>
    <w:rsid w:val="009A69D5"/>
    <w:rsid w:val="009C549D"/>
    <w:rsid w:val="009C71E6"/>
    <w:rsid w:val="00A1179B"/>
    <w:rsid w:val="00A63472"/>
    <w:rsid w:val="00A7686F"/>
    <w:rsid w:val="00A90E64"/>
    <w:rsid w:val="00AA2A7C"/>
    <w:rsid w:val="00AB6061"/>
    <w:rsid w:val="00B011DB"/>
    <w:rsid w:val="00B3044D"/>
    <w:rsid w:val="00B46759"/>
    <w:rsid w:val="00B853E5"/>
    <w:rsid w:val="00BA3B07"/>
    <w:rsid w:val="00BA4812"/>
    <w:rsid w:val="00BA5108"/>
    <w:rsid w:val="00BB2D46"/>
    <w:rsid w:val="00BE4F3A"/>
    <w:rsid w:val="00BF2887"/>
    <w:rsid w:val="00C0007E"/>
    <w:rsid w:val="00C44EFD"/>
    <w:rsid w:val="00C6112C"/>
    <w:rsid w:val="00C722F1"/>
    <w:rsid w:val="00C76020"/>
    <w:rsid w:val="00C77FC2"/>
    <w:rsid w:val="00CA1680"/>
    <w:rsid w:val="00CA240A"/>
    <w:rsid w:val="00CD65AA"/>
    <w:rsid w:val="00CF136E"/>
    <w:rsid w:val="00D00B05"/>
    <w:rsid w:val="00D0354E"/>
    <w:rsid w:val="00D040E9"/>
    <w:rsid w:val="00D05058"/>
    <w:rsid w:val="00D164D9"/>
    <w:rsid w:val="00D30D0A"/>
    <w:rsid w:val="00D31DC4"/>
    <w:rsid w:val="00D41C82"/>
    <w:rsid w:val="00D42387"/>
    <w:rsid w:val="00D44372"/>
    <w:rsid w:val="00D55544"/>
    <w:rsid w:val="00D60978"/>
    <w:rsid w:val="00D66372"/>
    <w:rsid w:val="00D7752F"/>
    <w:rsid w:val="00D95373"/>
    <w:rsid w:val="00DC45D5"/>
    <w:rsid w:val="00DC494F"/>
    <w:rsid w:val="00E01DE8"/>
    <w:rsid w:val="00E05CEB"/>
    <w:rsid w:val="00E15DF1"/>
    <w:rsid w:val="00E22214"/>
    <w:rsid w:val="00E258CD"/>
    <w:rsid w:val="00E26624"/>
    <w:rsid w:val="00E702EE"/>
    <w:rsid w:val="00EA047E"/>
    <w:rsid w:val="00EA237B"/>
    <w:rsid w:val="00EA744A"/>
    <w:rsid w:val="00ED1963"/>
    <w:rsid w:val="00EF3D80"/>
    <w:rsid w:val="00EF6DFC"/>
    <w:rsid w:val="00F2126C"/>
    <w:rsid w:val="00F33D53"/>
    <w:rsid w:val="00F67951"/>
    <w:rsid w:val="00F707DA"/>
    <w:rsid w:val="00FA2A78"/>
    <w:rsid w:val="00FA57C8"/>
    <w:rsid w:val="00FB240C"/>
    <w:rsid w:val="00FC5199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746B0"/>
  <w15:docId w15:val="{1E255BA7-80D8-4421-9D5D-A9F7278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/>
      <w:outlineLvl w:val="0"/>
    </w:pPr>
    <w:rPr>
      <w:rFonts w:ascii="Arial" w:hAnsi="Arial" w:cs="Arial"/>
      <w:b/>
      <w:bCs/>
      <w:sz w:val="48"/>
      <w:szCs w:val="32"/>
      <w:lang w:eastAsia="en-GB"/>
    </w:rPr>
  </w:style>
  <w:style w:type="paragraph" w:styleId="Heading2">
    <w:name w:val="heading 2"/>
    <w:basedOn w:val="Normal"/>
    <w:next w:val="Normal"/>
    <w:qFormat/>
    <w:pPr>
      <w:keepNext/>
      <w:ind w:right="-1338"/>
      <w:outlineLvl w:val="1"/>
    </w:pPr>
    <w:rPr>
      <w:b/>
      <w:bCs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440"/>
    </w:pPr>
    <w:rPr>
      <w:color w:val="000000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F56FA"/>
    <w:pPr>
      <w:ind w:left="72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9345B6"/>
    <w:pPr>
      <w:spacing w:after="2760"/>
      <w:jc w:val="both"/>
    </w:pPr>
    <w:rPr>
      <w:rFonts w:ascii="Arial" w:hAnsi="Arial" w:cs="Arial"/>
    </w:rPr>
  </w:style>
  <w:style w:type="character" w:customStyle="1" w:styleId="ClosingChar">
    <w:name w:val="Closing Char"/>
    <w:basedOn w:val="DefaultParagraphFont"/>
    <w:link w:val="Closing"/>
    <w:uiPriority w:val="99"/>
    <w:rsid w:val="009345B6"/>
    <w:rPr>
      <w:rFonts w:ascii="Arial" w:hAnsi="Arial" w:cs="Arial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345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45B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Parish%20Council%20Files\Planning%201\Planning%20committee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committee meeting template.dotx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duly summoned to attend the Meeting of Barton Stacey Parish Council as detailed below:</vt:lpstr>
    </vt:vector>
  </TitlesOfParts>
  <Company>Hewlett-Packard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duly summoned to attend the Meeting of Barton Stacey Parish Council as detailed below:</dc:title>
  <dc:creator>Clerk</dc:creator>
  <cp:lastModifiedBy>Jo Gadney</cp:lastModifiedBy>
  <cp:revision>5</cp:revision>
  <cp:lastPrinted>2020-09-25T12:09:00Z</cp:lastPrinted>
  <dcterms:created xsi:type="dcterms:W3CDTF">2018-10-30T09:53:00Z</dcterms:created>
  <dcterms:modified xsi:type="dcterms:W3CDTF">2020-09-25T12:09:00Z</dcterms:modified>
</cp:coreProperties>
</file>